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29" w:rsidRDefault="00B20E18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29" w:rsidRDefault="00456C29">
      <w:pPr>
        <w:pStyle w:val="KAADocumentTitle26pt"/>
      </w:pPr>
    </w:p>
    <w:p w:rsidR="00456C29" w:rsidRDefault="00456C29">
      <w:pPr>
        <w:pStyle w:val="KAADocumentTitle26pt"/>
      </w:pPr>
      <w:r>
        <w:t>Records List</w:t>
      </w:r>
    </w:p>
    <w:p w:rsidR="00456C29" w:rsidRDefault="00456C29">
      <w:pPr>
        <w:pStyle w:val="KAADocumentMetadata16pt"/>
      </w:pPr>
      <w:r>
        <w:t xml:space="preserve">Volume </w:t>
      </w:r>
      <w:proofErr w:type="gramStart"/>
      <w:r>
        <w:t>1  -</w:t>
      </w:r>
      <w:proofErr w:type="gramEnd"/>
      <w:r>
        <w:t xml:space="preserve">  Target Archery - Outdoors</w:t>
      </w:r>
    </w:p>
    <w:p w:rsidR="00456C29" w:rsidRDefault="00456C29">
      <w:pPr>
        <w:pStyle w:val="KAADocumentMetadata16pt"/>
        <w:pBdr>
          <w:bottom w:val="single" w:sz="4" w:space="1" w:color="auto"/>
        </w:pBdr>
      </w:pPr>
    </w:p>
    <w:p w:rsidR="00456C29" w:rsidRDefault="00456C29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2007.09.10</w:t>
      </w:r>
    </w:p>
    <w:p w:rsidR="00456C29" w:rsidRDefault="00456C29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10 September 2007</w:t>
      </w:r>
    </w:p>
    <w:p w:rsidR="00456C29" w:rsidRDefault="00456C29">
      <w:pPr>
        <w:pStyle w:val="Heading1"/>
      </w:pPr>
      <w:bookmarkStart w:id="1" w:name="_Toc146460771"/>
      <w:bookmarkStart w:id="2" w:name="_Toc147917259"/>
      <w:r>
        <w:lastRenderedPageBreak/>
        <w:t>Compound Unlimited</w:t>
      </w:r>
      <w:bookmarkEnd w:id="1"/>
      <w:bookmarkEnd w:id="2"/>
    </w:p>
    <w:p w:rsidR="00456C29" w:rsidRDefault="00456C29">
      <w:pPr>
        <w:pStyle w:val="Heading2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2002</w:t>
            </w:r>
          </w:p>
        </w:tc>
      </w:tr>
    </w:tbl>
    <w:p w:rsidR="00456C29" w:rsidRDefault="00456C29">
      <w:pPr>
        <w:pStyle w:val="Heading2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bookmarkStart w:id="5" w:name="_Toc146460774"/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2533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M. Penny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456C29" w:rsidRDefault="00456C29">
      <w:pPr>
        <w:pStyle w:val="Heading2"/>
      </w:pPr>
      <w:bookmarkStart w:id="6" w:name="_Toc147917260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C. Hurkett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</w:tbl>
    <w:p w:rsidR="00456C29" w:rsidRDefault="00456C2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J.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</w:tbl>
    <w:p w:rsidR="00456C29" w:rsidRDefault="00456C29">
      <w:pPr>
        <w:pStyle w:val="Heading1"/>
      </w:pPr>
      <w:r>
        <w:lastRenderedPageBreak/>
        <w:t>Recurve</w:t>
      </w:r>
      <w:bookmarkEnd w:id="5"/>
      <w:bookmarkEnd w:id="6"/>
      <w:r>
        <w:t xml:space="preserve"> Freestyle</w:t>
      </w:r>
    </w:p>
    <w:p w:rsidR="00456C29" w:rsidRDefault="00456C29">
      <w:pPr>
        <w:pStyle w:val="Heading2"/>
      </w:pPr>
      <w:bookmarkStart w:id="7" w:name="_Toc14646077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456C29" w:rsidRDefault="00456C29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456C29" w:rsidRDefault="00456C29">
      <w:pPr>
        <w:pStyle w:val="Heading2"/>
      </w:pPr>
      <w:bookmarkStart w:id="8" w:name="_Toc14791726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K. Webber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1881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2097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Ashdown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Beckenham Bowman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S. Monteath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</w:tbl>
    <w:p w:rsidR="00456C29" w:rsidRDefault="00456C2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Reeder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B.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R. Colwill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I.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F. Roberts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Barden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P. Fagg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456C29" w:rsidRDefault="00456C29">
      <w:pPr>
        <w:pStyle w:val="Heading1"/>
      </w:pPr>
      <w:r>
        <w:lastRenderedPageBreak/>
        <w:t>Recurve Barebow</w:t>
      </w:r>
    </w:p>
    <w:p w:rsidR="00456C29" w:rsidRDefault="00456C29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</w:tbl>
    <w:p w:rsidR="00456C29" w:rsidRDefault="00456C29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</w:tbl>
    <w:p w:rsidR="00456C29" w:rsidRDefault="00456C29">
      <w:pPr>
        <w:pStyle w:val="Heading2"/>
      </w:pPr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</w:tbl>
    <w:p w:rsidR="00456C29" w:rsidRDefault="00456C2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</w:tbl>
    <w:p w:rsidR="00456C29" w:rsidRDefault="00456C29">
      <w:pPr>
        <w:pStyle w:val="Heading1"/>
      </w:pPr>
      <w:r>
        <w:lastRenderedPageBreak/>
        <w:t>Longbow</w:t>
      </w:r>
      <w:bookmarkEnd w:id="7"/>
      <w:bookmarkEnd w:id="8"/>
    </w:p>
    <w:p w:rsidR="00456C29" w:rsidRDefault="00456C29">
      <w:pPr>
        <w:pStyle w:val="Heading2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456C29" w:rsidRDefault="00456C29">
      <w:pPr>
        <w:pStyle w:val="Heading2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456C29" w:rsidRDefault="00456C29">
      <w:pPr>
        <w:pStyle w:val="Heading2"/>
      </w:pPr>
      <w:bookmarkStart w:id="11" w:name="_Toc146460819"/>
      <w:bookmarkStart w:id="12" w:name="_Toc14791728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G. Hubbard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L. Watkins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J.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</w:tbl>
    <w:p w:rsidR="00456C29" w:rsidRDefault="00456C29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Hurley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M. Deadman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</w:p>
        </w:tc>
      </w:tr>
    </w:tbl>
    <w:p w:rsidR="00456C29" w:rsidRDefault="00456C29">
      <w:pPr>
        <w:pStyle w:val="Heading1"/>
      </w:pPr>
      <w:r>
        <w:lastRenderedPageBreak/>
        <w:t>Appendix 1 - Closed Records</w:t>
      </w:r>
      <w:bookmarkEnd w:id="11"/>
      <w:bookmarkEnd w:id="12"/>
    </w:p>
    <w:p w:rsidR="00456C29" w:rsidRDefault="00456C29">
      <w:pPr>
        <w:pStyle w:val="Heading2"/>
      </w:pPr>
      <w:bookmarkStart w:id="13" w:name="_Toc146460820"/>
      <w:bookmarkStart w:id="14" w:name="_Toc147917282"/>
      <w:r>
        <w:t>Compound Unlimited</w:t>
      </w:r>
      <w:bookmarkEnd w:id="13"/>
      <w:bookmarkEnd w:id="14"/>
    </w:p>
    <w:p w:rsidR="00456C29" w:rsidRDefault="00456C29">
      <w:pPr>
        <w:pStyle w:val="Heading3"/>
      </w:pPr>
      <w:bookmarkStart w:id="15" w:name="_Toc146460821"/>
      <w:r>
        <w:t xml:space="preserve">Ladies - </w:t>
      </w:r>
      <w:proofErr w:type="gramStart"/>
      <w:r>
        <w:t>Senior</w:t>
      </w:r>
      <w:bookmarkEnd w:id="1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Oct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</w:p>
        </w:tc>
      </w:tr>
    </w:tbl>
    <w:p w:rsidR="00456C29" w:rsidRDefault="00456C29">
      <w:pPr>
        <w:pStyle w:val="Heading3"/>
      </w:pPr>
      <w:bookmarkStart w:id="16" w:name="_Toc146460822"/>
      <w:r>
        <w:t xml:space="preserve">Gentlemen - </w:t>
      </w:r>
      <w:proofErr w:type="gramStart"/>
      <w:r>
        <w:t>Senior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Jan 2001</w:t>
            </w:r>
          </w:p>
        </w:tc>
      </w:tr>
    </w:tbl>
    <w:p w:rsidR="00456C29" w:rsidRDefault="00456C29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</w:tbl>
    <w:p w:rsidR="00456C29" w:rsidRDefault="00456C29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</w:tbl>
    <w:p w:rsidR="00456C29" w:rsidRDefault="00456C29">
      <w:pPr>
        <w:pStyle w:val="Heading2"/>
      </w:pPr>
      <w:r>
        <w:br w:type="page"/>
      </w:r>
      <w:r>
        <w:lastRenderedPageBreak/>
        <w:t>Compound Limited</w:t>
      </w:r>
    </w:p>
    <w:p w:rsidR="00456C29" w:rsidRDefault="00456C29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</w:tbl>
    <w:p w:rsidR="00456C29" w:rsidRDefault="00456C29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6C29" w:rsidRDefault="00456C2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1988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456C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6C29" w:rsidRDefault="00456C29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</w:tbl>
    <w:p w:rsidR="00456C29" w:rsidRDefault="00456C29"/>
    <w:sectPr w:rsidR="00456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23" w:rsidRDefault="00400723">
      <w:r>
        <w:separator/>
      </w:r>
    </w:p>
  </w:endnote>
  <w:endnote w:type="continuationSeparator" w:id="0">
    <w:p w:rsidR="00400723" w:rsidRDefault="0040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9" w:rsidRDefault="00456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9" w:rsidRDefault="00456C2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56C29" w:rsidRDefault="00456C29">
    <w:pPr>
      <w:pStyle w:val="KAALetterheadFooter"/>
      <w:ind w:left="170"/>
    </w:pPr>
    <w:r>
      <w:t>The Southern Counties Archery Society</w:t>
    </w:r>
  </w:p>
  <w:p w:rsidR="00456C29" w:rsidRDefault="00456C2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56C29" w:rsidRDefault="00456C29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9" w:rsidRDefault="00456C2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456C29" w:rsidRDefault="00456C29">
    <w:pPr>
      <w:pStyle w:val="KAALetterheadFooter"/>
      <w:ind w:left="170"/>
    </w:pPr>
    <w:r>
      <w:t>The Southern Counties Archery Society</w:t>
    </w:r>
  </w:p>
  <w:p w:rsidR="00456C29" w:rsidRDefault="00456C2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456C29" w:rsidRDefault="00456C29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23" w:rsidRDefault="00400723">
      <w:r>
        <w:separator/>
      </w:r>
    </w:p>
  </w:footnote>
  <w:footnote w:type="continuationSeparator" w:id="0">
    <w:p w:rsidR="00400723" w:rsidRDefault="0040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9" w:rsidRDefault="00456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9" w:rsidRDefault="00456C29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E96019">
      <w:rPr>
        <w:noProof/>
      </w:rPr>
      <w:t>19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9" w:rsidRDefault="00456C29">
    <w:pPr>
      <w:pStyle w:val="KAATitle36pt"/>
      <w:spacing w:after="60"/>
      <w:jc w:val="center"/>
    </w:pPr>
    <w:proofErr w:type="gramStart"/>
    <w:r>
      <w:t>Kent  Archery</w:t>
    </w:r>
    <w:proofErr w:type="gramEnd"/>
    <w:r>
      <w:t xml:space="preserve">  Association</w:t>
    </w:r>
  </w:p>
  <w:p w:rsidR="00456C29" w:rsidRDefault="00456C29">
    <w:pPr>
      <w:pStyle w:val="KAAInlineHeading3"/>
      <w:jc w:val="center"/>
      <w:rPr>
        <w:sz w:val="24"/>
      </w:rPr>
    </w:pPr>
    <w:r>
      <w:rPr>
        <w:sz w:val="24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9C8E6F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56"/>
    <w:rsid w:val="00066056"/>
    <w:rsid w:val="0037609D"/>
    <w:rsid w:val="00400723"/>
    <w:rsid w:val="00456C29"/>
    <w:rsid w:val="00B07B4F"/>
    <w:rsid w:val="00B20E18"/>
    <w:rsid w:val="00E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01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01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19</Pages>
  <Words>5457</Words>
  <Characters>31106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KAA Records List - Volume 1 - Target Archery Outdoors</vt:lpstr>
      <vt:lpstr>Compound Unlimited</vt:lpstr>
      <vt:lpstr>    Ladies - Senior</vt:lpstr>
      <vt:lpstr>    Gentlemen - Senior</vt:lpstr>
      <vt:lpstr>    Ladies – Junior</vt:lpstr>
      <vt:lpstr>    Gentlemen - Junior</vt:lpstr>
      <vt:lpstr>Recurve Freestyle</vt:lpstr>
      <vt:lpstr>    Ladies - Senior</vt:lpstr>
      <vt:lpstr>    Gentlemen - Senior</vt:lpstr>
      <vt:lpstr>    Ladies – Junior</vt:lpstr>
      <vt:lpstr>    Gentlemen - Junior</vt:lpstr>
      <vt:lpstr>Recurve Barebow</vt:lpstr>
      <vt:lpstr>    Ladies - Senior</vt:lpstr>
      <vt:lpstr>    Gentlemen - Senior</vt:lpstr>
      <vt:lpstr>    Ladies – Junior</vt:lpstr>
      <vt:lpstr>    Gentlemen - Junior</vt:lpstr>
      <vt:lpstr>Longbow</vt:lpstr>
      <vt:lpstr>    Ladies - Senior</vt:lpstr>
      <vt:lpstr>    Gentlemen - Senior</vt:lpstr>
      <vt:lpstr>    Ladies – Junior</vt:lpstr>
      <vt:lpstr>    Gentlemen - Junior</vt:lpstr>
      <vt:lpstr>Appendix 1 - 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Ladies - Senior</vt:lpstr>
      <vt:lpstr>        Gentlemen - Senior</vt:lpstr>
    </vt:vector>
  </TitlesOfParts>
  <Company>Brighton Media Enterprises</Company>
  <LinksUpToDate>false</LinksUpToDate>
  <CharactersWithSpaces>36491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1 - Target Archery Outdoors</dc:title>
  <dc:creator>Michael J Brighton</dc:creator>
  <cp:lastModifiedBy>Michael J Brighton</cp:lastModifiedBy>
  <cp:revision>3</cp:revision>
  <cp:lastPrinted>2011-12-20T14:01:00Z</cp:lastPrinted>
  <dcterms:created xsi:type="dcterms:W3CDTF">2011-12-20T14:01:00Z</dcterms:created>
  <dcterms:modified xsi:type="dcterms:W3CDTF">2011-12-20T14:02:00Z</dcterms:modified>
</cp:coreProperties>
</file>